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C8" w:rsidRDefault="00E15FC8" w:rsidP="004A6D1F">
      <w:pPr>
        <w:spacing w:after="0" w:line="240" w:lineRule="auto"/>
        <w:rPr>
          <w:rFonts w:ascii="GHEA Grapalat" w:hAnsi="GHEA Grapalat" w:cs="Sylfaen"/>
          <w:bCs/>
          <w:sz w:val="24"/>
          <w:szCs w:val="24"/>
          <w:lang w:val="eu-ES"/>
        </w:rPr>
      </w:pPr>
    </w:p>
    <w:p w:rsidR="00E15FC8" w:rsidRPr="00C508C5" w:rsidRDefault="00E15FC8" w:rsidP="007C52D6">
      <w:pPr>
        <w:spacing w:after="0" w:line="240" w:lineRule="auto"/>
        <w:jc w:val="right"/>
        <w:rPr>
          <w:rFonts w:ascii="GHEA Grapalat" w:hAnsi="GHEA Grapalat" w:cs="Sylfaen"/>
          <w:b/>
          <w:bCs/>
          <w:i/>
          <w:sz w:val="24"/>
          <w:szCs w:val="24"/>
          <w:u w:val="single"/>
          <w:lang w:val="eu-ES"/>
        </w:rPr>
      </w:pPr>
      <w:r w:rsidRPr="00C508C5">
        <w:rPr>
          <w:rFonts w:ascii="GHEA Grapalat" w:hAnsi="GHEA Grapalat" w:cs="Sylfaen"/>
          <w:b/>
          <w:bCs/>
          <w:i/>
          <w:sz w:val="24"/>
          <w:szCs w:val="24"/>
          <w:u w:val="single"/>
          <w:lang w:val="eu-ES"/>
        </w:rPr>
        <w:t>Ձև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80"/>
        <w:gridCol w:w="480"/>
        <w:gridCol w:w="480"/>
        <w:gridCol w:w="480"/>
        <w:gridCol w:w="480"/>
        <w:gridCol w:w="480"/>
        <w:gridCol w:w="480"/>
        <w:gridCol w:w="189"/>
        <w:gridCol w:w="291"/>
        <w:gridCol w:w="480"/>
        <w:gridCol w:w="23"/>
        <w:gridCol w:w="794"/>
        <w:gridCol w:w="443"/>
        <w:gridCol w:w="351"/>
        <w:gridCol w:w="129"/>
        <w:gridCol w:w="480"/>
        <w:gridCol w:w="184"/>
        <w:gridCol w:w="296"/>
        <w:gridCol w:w="480"/>
        <w:gridCol w:w="18"/>
        <w:gridCol w:w="462"/>
        <w:gridCol w:w="332"/>
        <w:gridCol w:w="148"/>
        <w:gridCol w:w="480"/>
        <w:gridCol w:w="166"/>
        <w:gridCol w:w="314"/>
        <w:gridCol w:w="660"/>
      </w:tblGrid>
      <w:tr w:rsidR="00E15FC8" w:rsidRPr="004A6D1F" w:rsidTr="00596045">
        <w:trPr>
          <w:trHeight w:val="347"/>
        </w:trPr>
        <w:tc>
          <w:tcPr>
            <w:tcW w:w="8280" w:type="dxa"/>
            <w:gridSpan w:val="7"/>
          </w:tcPr>
          <w:p w:rsidR="00E15FC8" w:rsidRPr="0003441A" w:rsidRDefault="00E15FC8" w:rsidP="00C402E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fr-FR"/>
              </w:rPr>
            </w:pPr>
            <w:r w:rsidRPr="0003441A">
              <w:rPr>
                <w:rFonts w:ascii="GHEA Grapalat" w:hAnsi="GHEA Grapalat" w:cs="Sylfaen"/>
                <w:b/>
              </w:rPr>
              <w:t>Հ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Ա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Շ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Վ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Ե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Տ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Վ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ՈՒ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Թ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Յ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ՈՒ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Ն</w:t>
            </w:r>
          </w:p>
          <w:p w:rsidR="00E15FC8" w:rsidRPr="00B479E9" w:rsidRDefault="00E15FC8" w:rsidP="0089792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03441A">
              <w:rPr>
                <w:rFonts w:ascii="GHEA Grapalat" w:hAnsi="GHEA Grapalat" w:cs="Sylfaen"/>
                <w:b/>
              </w:rPr>
              <w:t>ԼԵՌՆԱՅԻՆ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ՂԱՐԱԲԱՂԻ </w:t>
            </w:r>
            <w:r w:rsidRPr="0003441A">
              <w:rPr>
                <w:rFonts w:ascii="GHEA Grapalat" w:hAnsi="GHEA Grapalat" w:cs="Sylfaen"/>
                <w:b/>
              </w:rPr>
              <w:t>ՀԱՆՐԱՊԵՏՈՒԹՅՈՒՆՈՒՄ</w:t>
            </w:r>
            <w:r w:rsidRPr="0003441A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ԱՐՏԱԴՐՎԱԾ</w:t>
            </w:r>
            <w:r w:rsidRPr="0003441A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ՊԱՐՏԱԴԻՐ</w:t>
            </w:r>
            <w:r w:rsidRPr="0003441A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ԴՐՈՇՄԱՎՈՐՄԱՆ</w:t>
            </w:r>
            <w:r w:rsidRPr="0003441A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ԵՆԹԱԿԱ</w:t>
            </w:r>
            <w:r w:rsidRPr="0003441A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ՈՐՈՇ</w:t>
            </w:r>
            <w:r w:rsidRPr="0003441A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ԱՊՐԱՆՔՆԵՐԻ</w:t>
            </w:r>
            <w:r w:rsidRPr="0003441A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ՀԱՄԱՐ</w:t>
            </w:r>
            <w:r w:rsidRPr="0003441A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ՆԱԽԿԻՆՈՒՄ</w:t>
            </w:r>
            <w:r w:rsidRPr="0003441A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ՁԵՌՔ</w:t>
            </w:r>
            <w:r w:rsidRPr="0003441A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ԲԵՐՎԱԾ</w:t>
            </w:r>
            <w:r w:rsidRPr="0003441A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ԴՐՈՇՄԱՊԻՏԱԿՆԵՐԻ</w:t>
            </w:r>
            <w:r w:rsidRPr="0003441A">
              <w:rPr>
                <w:rFonts w:ascii="GHEA Grapalat" w:hAnsi="GHEA Grapalat"/>
                <w:b/>
                <w:lang w:val="fr-FR"/>
              </w:rPr>
              <w:t xml:space="preserve">  </w:t>
            </w:r>
            <w:r w:rsidRPr="0003441A">
              <w:rPr>
                <w:rFonts w:ascii="GHEA Grapalat" w:hAnsi="GHEA Grapalat" w:cs="Sylfaen"/>
                <w:b/>
              </w:rPr>
              <w:t>ՕԳՏԱԳՈՐԾՄԱՆ</w:t>
            </w:r>
            <w:r w:rsidRPr="0003441A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03441A">
              <w:rPr>
                <w:rFonts w:ascii="GHEA Grapalat" w:hAnsi="GHEA Grapalat" w:cs="Sylfaen"/>
                <w:b/>
              </w:rPr>
              <w:t>ՄԱՍԻՆ</w:t>
            </w:r>
            <w:r w:rsidRPr="00B479E9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200" w:type="dxa"/>
            <w:gridSpan w:val="21"/>
            <w:vAlign w:val="center"/>
          </w:tcPr>
          <w:p w:rsidR="00E15FC8" w:rsidRPr="00B479E9" w:rsidRDefault="00E15FC8" w:rsidP="00B479E9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lang w:val="eu-ES"/>
              </w:rPr>
            </w:pPr>
            <w:r w:rsidRPr="00B479E9">
              <w:rPr>
                <w:rFonts w:ascii="GHEA Grapalat" w:hAnsi="GHEA Grapalat" w:cs="Sylfaen"/>
                <w:lang w:val="eu-ES"/>
              </w:rPr>
              <w:t>Փաստաթղթի</w:t>
            </w:r>
            <w:r w:rsidRPr="00B479E9">
              <w:rPr>
                <w:rFonts w:ascii="GHEA Grapalat" w:hAnsi="GHEA Grapalat" w:cs="Times Armenian"/>
                <w:lang w:val="eu-ES"/>
              </w:rPr>
              <w:t xml:space="preserve"> </w:t>
            </w:r>
            <w:r w:rsidRPr="00B479E9">
              <w:rPr>
                <w:rFonts w:ascii="GHEA Grapalat" w:hAnsi="GHEA Grapalat" w:cs="Sylfaen"/>
                <w:lang w:val="eu-ES"/>
              </w:rPr>
              <w:t>հերթական</w:t>
            </w:r>
            <w:r w:rsidRPr="00B479E9">
              <w:rPr>
                <w:rFonts w:ascii="GHEA Grapalat" w:hAnsi="GHEA Grapalat" w:cs="Times Armenian"/>
                <w:lang w:val="eu-ES"/>
              </w:rPr>
              <w:t xml:space="preserve"> </w:t>
            </w:r>
            <w:r w:rsidRPr="00B479E9">
              <w:rPr>
                <w:rFonts w:ascii="GHEA Grapalat" w:hAnsi="GHEA Grapalat" w:cs="Sylfaen"/>
                <w:lang w:val="eu-ES"/>
              </w:rPr>
              <w:t>համարը</w:t>
            </w:r>
            <w:r w:rsidRPr="00B479E9">
              <w:rPr>
                <w:rFonts w:ascii="GHEA Grapalat" w:hAnsi="GHEA Grapalat" w:cs="Times Armenian"/>
                <w:lang w:val="eu-ES"/>
              </w:rPr>
              <w:t xml:space="preserve"> </w:t>
            </w:r>
          </w:p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lang w:val="eu-ES"/>
              </w:rPr>
            </w:pPr>
            <w:r w:rsidRPr="00B479E9">
              <w:rPr>
                <w:rFonts w:ascii="GHEA Grapalat" w:hAnsi="GHEA Grapalat"/>
                <w:u w:val="single"/>
                <w:lang w:val="eu-ES"/>
              </w:rPr>
              <w:t>_________________________________</w:t>
            </w:r>
          </w:p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lang w:val="eu-ES"/>
              </w:rPr>
            </w:pPr>
            <w:r w:rsidRPr="00B479E9">
              <w:rPr>
                <w:rFonts w:ascii="GHEA Grapalat" w:hAnsi="GHEA Grapalat"/>
                <w:lang w:val="eu-ES"/>
              </w:rPr>
              <w:t xml:space="preserve"> (</w:t>
            </w:r>
            <w:r w:rsidRPr="00B479E9">
              <w:rPr>
                <w:rFonts w:ascii="GHEA Grapalat" w:hAnsi="GHEA Grapalat" w:cs="Sylfaen"/>
                <w:lang w:val="eu-ES"/>
              </w:rPr>
              <w:t>լրացվում</w:t>
            </w:r>
            <w:r w:rsidRPr="00B479E9">
              <w:rPr>
                <w:rFonts w:ascii="GHEA Grapalat" w:hAnsi="GHEA Grapalat" w:cs="Times Armenian"/>
                <w:lang w:val="eu-ES"/>
              </w:rPr>
              <w:t xml:space="preserve"> </w:t>
            </w:r>
            <w:r w:rsidRPr="00B479E9">
              <w:rPr>
                <w:rFonts w:ascii="GHEA Grapalat" w:hAnsi="GHEA Grapalat" w:cs="Sylfaen"/>
                <w:lang w:val="eu-ES"/>
              </w:rPr>
              <w:t>է</w:t>
            </w:r>
            <w:r w:rsidRPr="00B479E9">
              <w:rPr>
                <w:rFonts w:ascii="GHEA Grapalat" w:hAnsi="GHEA Grapalat" w:cs="Times Armenian"/>
                <w:lang w:val="eu-ES"/>
              </w:rPr>
              <w:t xml:space="preserve"> </w:t>
            </w:r>
            <w:r w:rsidRPr="00B479E9">
              <w:rPr>
                <w:rFonts w:ascii="GHEA Grapalat" w:hAnsi="GHEA Grapalat" w:cs="Sylfaen"/>
                <w:lang w:val="eu-ES"/>
              </w:rPr>
              <w:t>հարկային</w:t>
            </w:r>
            <w:r w:rsidRPr="00B479E9">
              <w:rPr>
                <w:rFonts w:ascii="GHEA Grapalat" w:hAnsi="GHEA Grapalat" w:cs="Times Armenian"/>
                <w:lang w:val="eu-ES"/>
              </w:rPr>
              <w:t xml:space="preserve"> </w:t>
            </w:r>
            <w:r w:rsidRPr="00B479E9">
              <w:rPr>
                <w:rFonts w:ascii="GHEA Grapalat" w:hAnsi="GHEA Grapalat" w:cs="Sylfaen"/>
                <w:lang w:val="eu-ES"/>
              </w:rPr>
              <w:t>մարմնի</w:t>
            </w:r>
            <w:r w:rsidRPr="00B479E9">
              <w:rPr>
                <w:rFonts w:ascii="GHEA Grapalat" w:hAnsi="GHEA Grapalat" w:cs="Times Armenian"/>
                <w:lang w:val="eu-ES"/>
              </w:rPr>
              <w:t xml:space="preserve"> </w:t>
            </w:r>
            <w:r w:rsidRPr="00B479E9">
              <w:rPr>
                <w:rFonts w:ascii="GHEA Grapalat" w:hAnsi="GHEA Grapalat" w:cs="Sylfaen"/>
                <w:lang w:val="eu-ES"/>
              </w:rPr>
              <w:t>կողմից</w:t>
            </w:r>
            <w:r w:rsidRPr="00B479E9">
              <w:rPr>
                <w:rFonts w:ascii="GHEA Grapalat" w:hAnsi="GHEA Grapalat" w:cs="Times Armenian"/>
                <w:lang w:val="eu-ES"/>
              </w:rPr>
              <w:t>)</w:t>
            </w:r>
          </w:p>
        </w:tc>
      </w:tr>
      <w:tr w:rsidR="00E15FC8" w:rsidRPr="004A6D1F" w:rsidTr="00596045">
        <w:trPr>
          <w:trHeight w:val="339"/>
        </w:trPr>
        <w:tc>
          <w:tcPr>
            <w:tcW w:w="8280" w:type="dxa"/>
            <w:gridSpan w:val="7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  <w:r w:rsidRPr="00B479E9">
              <w:rPr>
                <w:rFonts w:ascii="GHEA Grapalat" w:hAnsi="GHEA Grapalat"/>
                <w:lang w:val="eu-ES"/>
              </w:rPr>
              <w:t xml:space="preserve">1. </w:t>
            </w:r>
            <w:r w:rsidRPr="00B479E9">
              <w:rPr>
                <w:rFonts w:ascii="GHEA Grapalat" w:hAnsi="GHEA Grapalat" w:cs="Sylfaen"/>
                <w:lang w:val="eu-ES"/>
              </w:rPr>
              <w:t>Հարկ</w:t>
            </w:r>
            <w:r w:rsidRPr="00B479E9">
              <w:rPr>
                <w:rFonts w:ascii="GHEA Grapalat" w:hAnsi="GHEA Grapalat" w:cs="Times Armenian"/>
                <w:lang w:val="eu-ES"/>
              </w:rPr>
              <w:t xml:space="preserve"> </w:t>
            </w:r>
            <w:r w:rsidRPr="00B479E9">
              <w:rPr>
                <w:rFonts w:ascii="GHEA Grapalat" w:hAnsi="GHEA Grapalat" w:cs="Sylfaen"/>
                <w:lang w:val="eu-ES"/>
              </w:rPr>
              <w:t>վճարողի</w:t>
            </w:r>
            <w:r w:rsidRPr="00B479E9">
              <w:rPr>
                <w:rFonts w:ascii="GHEA Grapalat" w:hAnsi="GHEA Grapalat" w:cs="Times Armenian"/>
                <w:lang w:val="eu-ES"/>
              </w:rPr>
              <w:t xml:space="preserve"> </w:t>
            </w:r>
            <w:r w:rsidRPr="00B479E9">
              <w:rPr>
                <w:rFonts w:ascii="GHEA Grapalat" w:hAnsi="GHEA Grapalat" w:cs="Sylfaen"/>
                <w:lang w:val="eu-ES"/>
              </w:rPr>
              <w:t>հաշվառման</w:t>
            </w:r>
            <w:r w:rsidRPr="00B479E9">
              <w:rPr>
                <w:rFonts w:ascii="GHEA Grapalat" w:hAnsi="GHEA Grapalat" w:cs="Times Armenian"/>
                <w:lang w:val="eu-ES"/>
              </w:rPr>
              <w:t xml:space="preserve"> </w:t>
            </w:r>
            <w:r w:rsidRPr="00B479E9">
              <w:rPr>
                <w:rFonts w:ascii="GHEA Grapalat" w:hAnsi="GHEA Grapalat" w:cs="Sylfaen"/>
                <w:lang w:val="eu-ES"/>
              </w:rPr>
              <w:t>համարը (ՀՎՀՀ)</w:t>
            </w:r>
          </w:p>
        </w:tc>
        <w:tc>
          <w:tcPr>
            <w:tcW w:w="669" w:type="dxa"/>
            <w:gridSpan w:val="2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</w:p>
        </w:tc>
        <w:tc>
          <w:tcPr>
            <w:tcW w:w="794" w:type="dxa"/>
            <w:gridSpan w:val="3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</w:p>
        </w:tc>
        <w:tc>
          <w:tcPr>
            <w:tcW w:w="794" w:type="dxa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</w:p>
        </w:tc>
        <w:tc>
          <w:tcPr>
            <w:tcW w:w="794" w:type="dxa"/>
            <w:gridSpan w:val="2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</w:p>
        </w:tc>
        <w:tc>
          <w:tcPr>
            <w:tcW w:w="793" w:type="dxa"/>
            <w:gridSpan w:val="3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</w:p>
        </w:tc>
        <w:tc>
          <w:tcPr>
            <w:tcW w:w="794" w:type="dxa"/>
            <w:gridSpan w:val="3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</w:p>
        </w:tc>
        <w:tc>
          <w:tcPr>
            <w:tcW w:w="794" w:type="dxa"/>
            <w:gridSpan w:val="2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</w:p>
        </w:tc>
        <w:tc>
          <w:tcPr>
            <w:tcW w:w="794" w:type="dxa"/>
            <w:gridSpan w:val="3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</w:p>
        </w:tc>
        <w:tc>
          <w:tcPr>
            <w:tcW w:w="974" w:type="dxa"/>
            <w:gridSpan w:val="2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</w:p>
        </w:tc>
      </w:tr>
      <w:tr w:rsidR="00E15FC8" w:rsidRPr="004A6D1F" w:rsidTr="00596045">
        <w:trPr>
          <w:trHeight w:val="365"/>
        </w:trPr>
        <w:tc>
          <w:tcPr>
            <w:tcW w:w="8280" w:type="dxa"/>
            <w:gridSpan w:val="7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both"/>
              <w:rPr>
                <w:rFonts w:ascii="GHEA Grapalat" w:hAnsi="GHEA Grapalat"/>
                <w:lang w:val="eu-ES"/>
              </w:rPr>
            </w:pPr>
            <w:r w:rsidRPr="00B479E9">
              <w:rPr>
                <w:rFonts w:ascii="GHEA Grapalat" w:hAnsi="GHEA Grapalat"/>
                <w:lang w:val="eu-ES"/>
              </w:rPr>
              <w:t xml:space="preserve">2. </w:t>
            </w:r>
            <w:r w:rsidRPr="00B479E9">
              <w:rPr>
                <w:rFonts w:ascii="GHEA Grapalat" w:hAnsi="GHEA Grapalat"/>
                <w:lang w:val="en-GB"/>
              </w:rPr>
              <w:t>Իրավաբանական</w:t>
            </w:r>
            <w:r w:rsidRPr="00B479E9">
              <w:rPr>
                <w:rFonts w:ascii="GHEA Grapalat" w:hAnsi="GHEA Grapalat"/>
                <w:lang w:val="eu-ES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անձի</w:t>
            </w:r>
            <w:r w:rsidRPr="00B479E9">
              <w:rPr>
                <w:rFonts w:ascii="GHEA Grapalat" w:hAnsi="GHEA Grapalat"/>
                <w:lang w:val="eu-ES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անվանումը</w:t>
            </w:r>
            <w:r w:rsidRPr="00B479E9">
              <w:rPr>
                <w:rFonts w:ascii="GHEA Grapalat" w:hAnsi="GHEA Grapalat"/>
                <w:lang w:val="eu-ES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կամ</w:t>
            </w:r>
            <w:r w:rsidRPr="00B479E9">
              <w:rPr>
                <w:rFonts w:ascii="GHEA Grapalat" w:hAnsi="GHEA Grapalat"/>
                <w:lang w:val="eu-ES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անհատ</w:t>
            </w:r>
            <w:r w:rsidRPr="00B479E9">
              <w:rPr>
                <w:rFonts w:ascii="GHEA Grapalat" w:hAnsi="GHEA Grapalat"/>
                <w:lang w:val="eu-ES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ձեռնարկատիրոջ</w:t>
            </w:r>
            <w:r w:rsidRPr="00B479E9">
              <w:rPr>
                <w:rFonts w:ascii="GHEA Grapalat" w:hAnsi="GHEA Grapalat"/>
                <w:lang w:val="eu-ES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անունը</w:t>
            </w:r>
            <w:r w:rsidRPr="00B479E9">
              <w:rPr>
                <w:rFonts w:ascii="GHEA Grapalat" w:hAnsi="GHEA Grapalat"/>
                <w:lang w:val="eu-ES"/>
              </w:rPr>
              <w:t xml:space="preserve">, </w:t>
            </w:r>
            <w:r w:rsidRPr="00B479E9">
              <w:rPr>
                <w:rFonts w:ascii="GHEA Grapalat" w:hAnsi="GHEA Grapalat"/>
                <w:lang w:val="en-GB"/>
              </w:rPr>
              <w:t>ազգանունը</w:t>
            </w:r>
          </w:p>
        </w:tc>
        <w:tc>
          <w:tcPr>
            <w:tcW w:w="7200" w:type="dxa"/>
            <w:gridSpan w:val="21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</w:p>
        </w:tc>
      </w:tr>
      <w:tr w:rsidR="00E15FC8" w:rsidRPr="004A6D1F" w:rsidTr="00596045">
        <w:trPr>
          <w:trHeight w:val="340"/>
        </w:trPr>
        <w:tc>
          <w:tcPr>
            <w:tcW w:w="8280" w:type="dxa"/>
            <w:gridSpan w:val="7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  <w:r w:rsidRPr="00B479E9">
              <w:rPr>
                <w:rFonts w:ascii="GHEA Grapalat" w:hAnsi="GHEA Grapalat"/>
                <w:lang w:val="fr-FR"/>
              </w:rPr>
              <w:t xml:space="preserve">3. </w:t>
            </w:r>
            <w:r w:rsidRPr="00B479E9">
              <w:rPr>
                <w:rFonts w:ascii="GHEA Grapalat" w:hAnsi="GHEA Grapalat"/>
                <w:lang w:val="en-GB"/>
              </w:rPr>
              <w:t>Գտնվելու</w:t>
            </w:r>
            <w:r w:rsidRPr="00B479E9">
              <w:rPr>
                <w:rFonts w:ascii="GHEA Grapalat" w:hAnsi="GHEA Grapalat"/>
                <w:lang w:val="fr-FR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վայրը</w:t>
            </w:r>
            <w:r w:rsidRPr="00B479E9">
              <w:rPr>
                <w:rFonts w:ascii="GHEA Grapalat" w:hAnsi="GHEA Grapalat"/>
                <w:lang w:val="fr-FR"/>
              </w:rPr>
              <w:t xml:space="preserve"> (</w:t>
            </w:r>
            <w:r w:rsidRPr="00B479E9">
              <w:rPr>
                <w:rFonts w:ascii="GHEA Grapalat" w:hAnsi="GHEA Grapalat"/>
                <w:lang w:val="en-GB"/>
              </w:rPr>
              <w:t>անհատ</w:t>
            </w:r>
            <w:r w:rsidRPr="00B479E9">
              <w:rPr>
                <w:rFonts w:ascii="GHEA Grapalat" w:hAnsi="GHEA Grapalat"/>
                <w:lang w:val="fr-FR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ձեռնարկատիրոջ</w:t>
            </w:r>
            <w:r w:rsidRPr="00B479E9">
              <w:rPr>
                <w:rFonts w:ascii="GHEA Grapalat" w:hAnsi="GHEA Grapalat"/>
                <w:lang w:val="fr-FR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բնակության</w:t>
            </w:r>
            <w:r w:rsidRPr="00B479E9">
              <w:rPr>
                <w:rFonts w:ascii="GHEA Grapalat" w:hAnsi="GHEA Grapalat"/>
                <w:lang w:val="fr-FR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վայրը</w:t>
            </w:r>
            <w:r w:rsidRPr="00B479E9">
              <w:rPr>
                <w:rFonts w:ascii="GHEA Grapalat" w:hAnsi="GHEA Grapalat"/>
                <w:lang w:val="fr-FR"/>
              </w:rPr>
              <w:t>)</w:t>
            </w:r>
          </w:p>
        </w:tc>
        <w:tc>
          <w:tcPr>
            <w:tcW w:w="7200" w:type="dxa"/>
            <w:gridSpan w:val="21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</w:p>
        </w:tc>
      </w:tr>
      <w:tr w:rsidR="00E15FC8" w:rsidRPr="004A6D1F" w:rsidTr="00596045">
        <w:trPr>
          <w:trHeight w:val="340"/>
        </w:trPr>
        <w:tc>
          <w:tcPr>
            <w:tcW w:w="8280" w:type="dxa"/>
            <w:gridSpan w:val="7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  <w:r w:rsidRPr="00B479E9">
              <w:rPr>
                <w:rFonts w:ascii="GHEA Grapalat" w:hAnsi="GHEA Grapalat"/>
                <w:lang w:val="fr-FR"/>
              </w:rPr>
              <w:t xml:space="preserve">4. </w:t>
            </w:r>
            <w:r w:rsidRPr="00B479E9">
              <w:rPr>
                <w:rFonts w:ascii="GHEA Grapalat" w:hAnsi="GHEA Grapalat"/>
                <w:lang w:val="en-GB"/>
              </w:rPr>
              <w:t>Հաշվառման</w:t>
            </w:r>
            <w:r w:rsidRPr="00B479E9">
              <w:rPr>
                <w:rFonts w:ascii="GHEA Grapalat" w:hAnsi="GHEA Grapalat"/>
                <w:lang w:val="fr-FR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վայրի</w:t>
            </w:r>
            <w:r w:rsidRPr="00B479E9">
              <w:rPr>
                <w:rFonts w:ascii="GHEA Grapalat" w:hAnsi="GHEA Grapalat"/>
                <w:lang w:val="fr-FR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հարկային</w:t>
            </w:r>
            <w:r w:rsidRPr="00B479E9">
              <w:rPr>
                <w:rFonts w:ascii="GHEA Grapalat" w:hAnsi="GHEA Grapalat"/>
                <w:lang w:val="fr-FR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մարմնի</w:t>
            </w:r>
            <w:r w:rsidRPr="00B479E9">
              <w:rPr>
                <w:rFonts w:ascii="GHEA Grapalat" w:hAnsi="GHEA Grapalat"/>
                <w:lang w:val="fr-FR"/>
              </w:rPr>
              <w:t xml:space="preserve"> </w:t>
            </w:r>
            <w:r w:rsidRPr="00B479E9">
              <w:rPr>
                <w:rFonts w:ascii="GHEA Grapalat" w:hAnsi="GHEA Grapalat"/>
                <w:lang w:val="en-GB"/>
              </w:rPr>
              <w:t>անվանումը</w:t>
            </w:r>
          </w:p>
        </w:tc>
        <w:tc>
          <w:tcPr>
            <w:tcW w:w="7200" w:type="dxa"/>
            <w:gridSpan w:val="21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u-ES"/>
              </w:rPr>
            </w:pPr>
          </w:p>
        </w:tc>
      </w:tr>
      <w:tr w:rsidR="00E15FC8" w:rsidRPr="00B479E9" w:rsidTr="00596045">
        <w:trPr>
          <w:trHeight w:val="340"/>
        </w:trPr>
        <w:tc>
          <w:tcPr>
            <w:tcW w:w="540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/>
                <w:lang w:val="en-GB"/>
              </w:rPr>
            </w:pPr>
            <w:r w:rsidRPr="00B479E9">
              <w:rPr>
                <w:rFonts w:ascii="GHEA Grapalat" w:hAnsi="GHEA Grapalat"/>
                <w:lang w:val="en-GB"/>
              </w:rPr>
              <w:t>5. Ժամանակահատվածի` սկիզբը</w:t>
            </w:r>
          </w:p>
        </w:tc>
        <w:tc>
          <w:tcPr>
            <w:tcW w:w="48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</w:p>
        </w:tc>
        <w:tc>
          <w:tcPr>
            <w:tcW w:w="48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</w:p>
        </w:tc>
        <w:tc>
          <w:tcPr>
            <w:tcW w:w="48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</w:p>
        </w:tc>
        <w:tc>
          <w:tcPr>
            <w:tcW w:w="48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</w:p>
        </w:tc>
        <w:tc>
          <w:tcPr>
            <w:tcW w:w="48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lang w:val="eu-ES"/>
              </w:rPr>
            </w:pPr>
            <w:r w:rsidRPr="00B479E9">
              <w:rPr>
                <w:rFonts w:ascii="GHEA Grapalat" w:hAnsi="GHEA Grapalat"/>
                <w:lang w:val="eu-ES"/>
              </w:rPr>
              <w:t>2</w:t>
            </w:r>
          </w:p>
        </w:tc>
        <w:tc>
          <w:tcPr>
            <w:tcW w:w="48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lang w:val="eu-ES"/>
              </w:rPr>
            </w:pPr>
            <w:r w:rsidRPr="00B479E9">
              <w:rPr>
                <w:rFonts w:ascii="GHEA Grapalat" w:hAnsi="GHEA Grapalat"/>
                <w:lang w:val="eu-ES"/>
              </w:rPr>
              <w:t>0</w:t>
            </w:r>
          </w:p>
        </w:tc>
        <w:tc>
          <w:tcPr>
            <w:tcW w:w="48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</w:p>
        </w:tc>
        <w:tc>
          <w:tcPr>
            <w:tcW w:w="48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  <w:r w:rsidRPr="00B479E9">
              <w:rPr>
                <w:rFonts w:ascii="GHEA Grapalat" w:hAnsi="GHEA Grapalat" w:cs="Sylfaen"/>
                <w:lang w:val="eu-ES"/>
              </w:rPr>
              <w:t>թ.</w:t>
            </w:r>
          </w:p>
        </w:tc>
        <w:tc>
          <w:tcPr>
            <w:tcW w:w="1260" w:type="dxa"/>
            <w:gridSpan w:val="3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rPr>
                <w:rFonts w:ascii="GHEA Grapalat" w:hAnsi="GHEA Grapalat" w:cs="Sylfaen"/>
                <w:lang w:val="eu-ES"/>
              </w:rPr>
            </w:pPr>
            <w:r w:rsidRPr="00B479E9">
              <w:rPr>
                <w:rFonts w:ascii="GHEA Grapalat" w:hAnsi="GHEA Grapalat" w:cs="Sylfaen"/>
                <w:lang w:val="eu-ES"/>
              </w:rPr>
              <w:t>ավարտը</w:t>
            </w:r>
          </w:p>
        </w:tc>
        <w:tc>
          <w:tcPr>
            <w:tcW w:w="480" w:type="dxa"/>
            <w:gridSpan w:val="2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</w:p>
        </w:tc>
        <w:tc>
          <w:tcPr>
            <w:tcW w:w="48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</w:p>
        </w:tc>
        <w:tc>
          <w:tcPr>
            <w:tcW w:w="48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lang w:val="eu-ES"/>
              </w:rPr>
            </w:pPr>
            <w:r w:rsidRPr="00B479E9">
              <w:rPr>
                <w:rFonts w:ascii="GHEA Grapalat" w:hAnsi="GHEA Grapalat"/>
                <w:lang w:val="eu-ES"/>
              </w:rPr>
              <w:t>2</w:t>
            </w:r>
          </w:p>
        </w:tc>
        <w:tc>
          <w:tcPr>
            <w:tcW w:w="480" w:type="dxa"/>
            <w:gridSpan w:val="2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/>
                <w:lang w:val="eu-ES"/>
              </w:rPr>
            </w:pPr>
            <w:r w:rsidRPr="00B479E9">
              <w:rPr>
                <w:rFonts w:ascii="GHEA Grapalat" w:hAnsi="GHEA Grapalat"/>
                <w:lang w:val="eu-ES"/>
              </w:rPr>
              <w:t>0</w:t>
            </w:r>
          </w:p>
        </w:tc>
        <w:tc>
          <w:tcPr>
            <w:tcW w:w="48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</w:p>
        </w:tc>
        <w:tc>
          <w:tcPr>
            <w:tcW w:w="660" w:type="dxa"/>
            <w:vAlign w:val="center"/>
          </w:tcPr>
          <w:p w:rsidR="00E15FC8" w:rsidRPr="00B479E9" w:rsidRDefault="00E15FC8" w:rsidP="00C402E6">
            <w:pPr>
              <w:pStyle w:val="Header"/>
              <w:tabs>
                <w:tab w:val="left" w:pos="720"/>
              </w:tabs>
              <w:jc w:val="center"/>
              <w:rPr>
                <w:rFonts w:ascii="GHEA Grapalat" w:hAnsi="GHEA Grapalat" w:cs="Sylfaen"/>
                <w:lang w:val="eu-ES"/>
              </w:rPr>
            </w:pPr>
            <w:r w:rsidRPr="00B479E9">
              <w:rPr>
                <w:rFonts w:ascii="GHEA Grapalat" w:hAnsi="GHEA Grapalat" w:cs="Sylfaen"/>
                <w:lang w:val="eu-ES"/>
              </w:rPr>
              <w:t>թ.</w:t>
            </w:r>
          </w:p>
        </w:tc>
      </w:tr>
    </w:tbl>
    <w:p w:rsidR="00E15FC8" w:rsidRPr="00B479E9" w:rsidRDefault="00E15FC8" w:rsidP="00C402E6">
      <w:pPr>
        <w:spacing w:after="0" w:line="240" w:lineRule="auto"/>
        <w:ind w:firstLine="375"/>
        <w:rPr>
          <w:rFonts w:ascii="GHEA Grapalat" w:hAnsi="GHEA Grapalat"/>
          <w:b/>
          <w:bCs/>
          <w:i/>
          <w:iCs/>
          <w:sz w:val="20"/>
          <w:szCs w:val="20"/>
          <w:lang w:val="fr-FR"/>
        </w:rPr>
      </w:pPr>
    </w:p>
    <w:tbl>
      <w:tblPr>
        <w:tblW w:w="15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1080"/>
        <w:gridCol w:w="1350"/>
        <w:gridCol w:w="1440"/>
        <w:gridCol w:w="1800"/>
        <w:gridCol w:w="810"/>
        <w:gridCol w:w="900"/>
        <w:gridCol w:w="1260"/>
        <w:gridCol w:w="1350"/>
        <w:gridCol w:w="1170"/>
        <w:gridCol w:w="1170"/>
        <w:gridCol w:w="900"/>
        <w:gridCol w:w="1350"/>
      </w:tblGrid>
      <w:tr w:rsidR="00E15FC8" w:rsidRPr="00B479E9" w:rsidTr="007C52D6">
        <w:trPr>
          <w:trHeight w:val="53"/>
        </w:trPr>
        <w:tc>
          <w:tcPr>
            <w:tcW w:w="990" w:type="dxa"/>
            <w:vMerge w:val="restart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B479E9">
              <w:rPr>
                <w:rFonts w:ascii="GHEA Grapalat" w:hAnsi="GHEA Grapalat"/>
                <w:sz w:val="16"/>
                <w:szCs w:val="16"/>
                <w:lang w:val="en-GB"/>
              </w:rPr>
              <w:t>6.Ծածկագիրն ըստ ԱՏԳ ԱԱ</w:t>
            </w:r>
          </w:p>
        </w:tc>
        <w:tc>
          <w:tcPr>
            <w:tcW w:w="1080" w:type="dxa"/>
            <w:vMerge w:val="restart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sz w:val="16"/>
                <w:szCs w:val="16"/>
                <w:lang w:val="fr-FR"/>
              </w:rPr>
            </w:pPr>
            <w:r w:rsidRPr="00B479E9">
              <w:rPr>
                <w:rFonts w:ascii="GHEA Grapalat" w:hAnsi="GHEA Grapalat" w:cs="Sylfaen"/>
                <w:bCs/>
                <w:iCs/>
                <w:sz w:val="16"/>
                <w:szCs w:val="16"/>
                <w:lang w:val="fr-FR"/>
              </w:rPr>
              <w:t>7.Ապրան</w:t>
            </w:r>
            <w:r>
              <w:rPr>
                <w:rFonts w:ascii="GHEA Grapalat" w:hAnsi="GHEA Grapalat" w:cs="Sylfaen"/>
                <w:bCs/>
                <w:iCs/>
                <w:sz w:val="16"/>
                <w:szCs w:val="16"/>
                <w:lang w:val="fr-FR"/>
              </w:rPr>
              <w:t>-</w:t>
            </w:r>
          </w:p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B479E9">
              <w:rPr>
                <w:rFonts w:ascii="GHEA Grapalat" w:hAnsi="GHEA Grapalat" w:cs="Sylfaen"/>
                <w:bCs/>
                <w:iCs/>
                <w:sz w:val="16"/>
                <w:szCs w:val="16"/>
                <w:lang w:val="fr-FR"/>
              </w:rPr>
              <w:t>քախմբի համառոտ անվանումը</w:t>
            </w:r>
          </w:p>
        </w:tc>
        <w:tc>
          <w:tcPr>
            <w:tcW w:w="1350" w:type="dxa"/>
            <w:vMerge w:val="restart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B479E9">
              <w:rPr>
                <w:rFonts w:ascii="GHEA Grapalat" w:hAnsi="GHEA Grapalat"/>
                <w:sz w:val="16"/>
                <w:szCs w:val="16"/>
                <w:lang w:val="en-GB"/>
              </w:rPr>
              <w:t>8. Ապրանքա</w:t>
            </w:r>
            <w:r>
              <w:rPr>
                <w:rFonts w:ascii="GHEA Grapalat" w:hAnsi="GHEA Grapalat"/>
                <w:sz w:val="16"/>
                <w:szCs w:val="16"/>
                <w:lang w:val="en-GB"/>
              </w:rPr>
              <w:t>-</w:t>
            </w:r>
          </w:p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B479E9">
              <w:rPr>
                <w:rFonts w:ascii="GHEA Grapalat" w:hAnsi="GHEA Grapalat"/>
                <w:sz w:val="16"/>
                <w:szCs w:val="16"/>
                <w:lang w:val="en-GB"/>
              </w:rPr>
              <w:t>տեսակի անվանումը</w:t>
            </w:r>
          </w:p>
        </w:tc>
        <w:tc>
          <w:tcPr>
            <w:tcW w:w="1440" w:type="dxa"/>
            <w:vMerge w:val="restart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B479E9">
              <w:rPr>
                <w:rFonts w:ascii="GHEA Grapalat" w:hAnsi="GHEA Grapalat"/>
                <w:sz w:val="16"/>
                <w:szCs w:val="16"/>
                <w:lang w:val="en-GB"/>
              </w:rPr>
              <w:t>9. Տարողութ</w:t>
            </w:r>
            <w:r>
              <w:rPr>
                <w:rFonts w:ascii="GHEA Grapalat" w:hAnsi="GHEA Grapalat"/>
                <w:sz w:val="16"/>
                <w:szCs w:val="16"/>
                <w:lang w:val="en-GB"/>
              </w:rPr>
              <w:t>-</w:t>
            </w:r>
          </w:p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B479E9">
              <w:rPr>
                <w:rFonts w:ascii="GHEA Grapalat" w:hAnsi="GHEA Grapalat"/>
                <w:sz w:val="16"/>
                <w:szCs w:val="16"/>
                <w:lang w:val="en-GB"/>
              </w:rPr>
              <w:t>յունը (ծավալը, քաշը կամ տվյալ ապրանքատե</w:t>
            </w:r>
            <w:r>
              <w:rPr>
                <w:rFonts w:ascii="GHEA Grapalat" w:hAnsi="GHEA Grapalat"/>
                <w:sz w:val="16"/>
                <w:szCs w:val="16"/>
                <w:lang w:val="en-GB"/>
              </w:rPr>
              <w:t>-</w:t>
            </w:r>
            <w:r w:rsidRPr="00B479E9">
              <w:rPr>
                <w:rFonts w:ascii="GHEA Grapalat" w:hAnsi="GHEA Grapalat"/>
                <w:sz w:val="16"/>
                <w:szCs w:val="16"/>
                <w:lang w:val="en-GB"/>
              </w:rPr>
              <w:t>սակին բնորոշ չափման այլ միավոր)</w:t>
            </w:r>
          </w:p>
        </w:tc>
        <w:tc>
          <w:tcPr>
            <w:tcW w:w="1800" w:type="dxa"/>
            <w:vMerge w:val="restart"/>
          </w:tcPr>
          <w:p w:rsidR="00E15FC8" w:rsidRPr="00B479E9" w:rsidRDefault="00E15FC8" w:rsidP="00D74D0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B479E9">
              <w:rPr>
                <w:rFonts w:ascii="GHEA Grapalat" w:hAnsi="GHEA Grapalat"/>
                <w:sz w:val="16"/>
                <w:szCs w:val="16"/>
                <w:lang w:val="en-GB"/>
              </w:rPr>
              <w:t>10. Չօգտագործ</w:t>
            </w:r>
            <w:r>
              <w:rPr>
                <w:rFonts w:ascii="GHEA Grapalat" w:hAnsi="GHEA Grapalat"/>
                <w:sz w:val="16"/>
                <w:szCs w:val="16"/>
                <w:lang w:val="en-GB"/>
              </w:rPr>
              <w:t>-</w:t>
            </w:r>
          </w:p>
          <w:p w:rsidR="00E15FC8" w:rsidRPr="00B479E9" w:rsidRDefault="00E15FC8" w:rsidP="00D74D0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B479E9">
              <w:rPr>
                <w:rFonts w:ascii="GHEA Grapalat" w:hAnsi="GHEA Grapalat"/>
                <w:sz w:val="16"/>
                <w:szCs w:val="16"/>
                <w:lang w:val="en-GB"/>
              </w:rPr>
              <w:t>ված դրոշմապի</w:t>
            </w:r>
            <w:r>
              <w:rPr>
                <w:rFonts w:ascii="GHEA Grapalat" w:hAnsi="GHEA Grapalat"/>
                <w:sz w:val="16"/>
                <w:szCs w:val="16"/>
                <w:lang w:val="en-GB"/>
              </w:rPr>
              <w:t>-</w:t>
            </w:r>
          </w:p>
          <w:p w:rsidR="00E15FC8" w:rsidRPr="00B479E9" w:rsidRDefault="00E15FC8" w:rsidP="00D74D0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B479E9">
              <w:rPr>
                <w:rFonts w:ascii="GHEA Grapalat" w:hAnsi="GHEA Grapalat"/>
                <w:sz w:val="16"/>
                <w:szCs w:val="16"/>
                <w:lang w:val="en-GB"/>
              </w:rPr>
              <w:t>տակների քանակը հաշվետու ժամանակահատ</w:t>
            </w:r>
            <w:r>
              <w:rPr>
                <w:rFonts w:ascii="GHEA Grapalat" w:hAnsi="GHEA Grapalat"/>
                <w:sz w:val="16"/>
                <w:szCs w:val="16"/>
                <w:lang w:val="en-GB"/>
              </w:rPr>
              <w:t>-</w:t>
            </w:r>
            <w:r w:rsidRPr="00B479E9">
              <w:rPr>
                <w:rFonts w:ascii="GHEA Grapalat" w:hAnsi="GHEA Grapalat"/>
                <w:sz w:val="16"/>
                <w:szCs w:val="16"/>
                <w:lang w:val="en-GB"/>
              </w:rPr>
              <w:br/>
              <w:t>վածի սկզբին (հատ)</w:t>
            </w:r>
          </w:p>
        </w:tc>
        <w:tc>
          <w:tcPr>
            <w:tcW w:w="4320" w:type="dxa"/>
            <w:gridSpan w:val="4"/>
          </w:tcPr>
          <w:p w:rsidR="00E15FC8" w:rsidRPr="00B479E9" w:rsidRDefault="00E15FC8" w:rsidP="00D361B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B479E9">
              <w:rPr>
                <w:rFonts w:ascii="GHEA Grapalat" w:hAnsi="GHEA Grapalat"/>
                <w:sz w:val="16"/>
                <w:szCs w:val="16"/>
                <w:lang w:val="en-GB"/>
              </w:rPr>
              <w:t>11. Դրոշմապիտակների քանակը (հատ)</w:t>
            </w:r>
          </w:p>
        </w:tc>
        <w:tc>
          <w:tcPr>
            <w:tcW w:w="1170" w:type="dxa"/>
            <w:vMerge w:val="restart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12. Չօգտա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  <w:p w:rsidR="00E15FC8" w:rsidRPr="00B479E9" w:rsidRDefault="00E15FC8" w:rsidP="00D74D0A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գործված դրոշմապի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տակների քանակը հաշվետու ժամանակա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 xml:space="preserve"> հատվածի վերջում (հատ)</w:t>
            </w:r>
          </w:p>
        </w:tc>
        <w:tc>
          <w:tcPr>
            <w:tcW w:w="2070" w:type="dxa"/>
            <w:gridSpan w:val="2"/>
          </w:tcPr>
          <w:p w:rsidR="00E15FC8" w:rsidRPr="00B479E9" w:rsidRDefault="00E15FC8" w:rsidP="000F48E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13. Պիտանելի-</w:t>
            </w:r>
          </w:p>
          <w:p w:rsidR="00E15FC8" w:rsidRPr="00B479E9" w:rsidRDefault="00E15FC8" w:rsidP="000F48E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ության ժամկետում չիրացված, սահման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  <w:p w:rsidR="00E15FC8" w:rsidRPr="00B479E9" w:rsidRDefault="00E15FC8" w:rsidP="000F48E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ված կարգով դուրսգրված ապրանք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  <w:p w:rsidR="00E15FC8" w:rsidRPr="00B479E9" w:rsidRDefault="00E15FC8" w:rsidP="000F48E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 xml:space="preserve">ների վրա փակցված դրոշմապիտակների </w:t>
            </w:r>
          </w:p>
        </w:tc>
        <w:tc>
          <w:tcPr>
            <w:tcW w:w="1350" w:type="dxa"/>
            <w:vMerge w:val="restart"/>
          </w:tcPr>
          <w:p w:rsidR="00E15FC8" w:rsidRPr="00B479E9" w:rsidRDefault="00E15FC8" w:rsidP="000C22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14. Արտա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  <w:p w:rsidR="00E15FC8" w:rsidRPr="00B479E9" w:rsidRDefault="00E15FC8" w:rsidP="000C22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հանված ապրանք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  <w:p w:rsidR="00E15FC8" w:rsidRPr="00B479E9" w:rsidRDefault="00E15FC8" w:rsidP="000C22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ների վրա դրոշմավոր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  <w:p w:rsidR="00E15FC8" w:rsidRPr="00B479E9" w:rsidRDefault="00E15FC8" w:rsidP="000C22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ված դրոշմապի</w:t>
            </w: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  <w:p w:rsidR="00E15FC8" w:rsidRPr="00B479E9" w:rsidRDefault="00E15FC8" w:rsidP="000C22A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տակների քանակը (հատ)</w:t>
            </w:r>
          </w:p>
        </w:tc>
      </w:tr>
      <w:tr w:rsidR="00E15FC8" w:rsidRPr="00B479E9" w:rsidTr="007C52D6">
        <w:tc>
          <w:tcPr>
            <w:tcW w:w="990" w:type="dxa"/>
            <w:vMerge/>
            <w:vAlign w:val="center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vMerge/>
            <w:vAlign w:val="center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1350" w:type="dxa"/>
            <w:vMerge/>
            <w:vAlign w:val="center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vMerge/>
            <w:vAlign w:val="center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vMerge/>
          </w:tcPr>
          <w:p w:rsidR="00E15FC8" w:rsidRPr="00B479E9" w:rsidRDefault="00E15FC8" w:rsidP="00C402E6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810" w:type="dxa"/>
          </w:tcPr>
          <w:p w:rsidR="00E15FC8" w:rsidRPr="00B479E9" w:rsidRDefault="00E15FC8" w:rsidP="00D74D0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sz w:val="16"/>
                <w:szCs w:val="16"/>
                <w:lang w:val="fr-FR"/>
              </w:rPr>
            </w:pPr>
            <w:r w:rsidRPr="00B479E9">
              <w:rPr>
                <w:rFonts w:ascii="GHEA Grapalat" w:hAnsi="GHEA Grapalat" w:cs="Sylfaen"/>
                <w:bCs/>
                <w:iCs/>
                <w:sz w:val="16"/>
                <w:szCs w:val="16"/>
                <w:lang w:val="fr-FR"/>
              </w:rPr>
              <w:t>ստաց-ված</w:t>
            </w:r>
          </w:p>
        </w:tc>
        <w:tc>
          <w:tcPr>
            <w:tcW w:w="900" w:type="dxa"/>
          </w:tcPr>
          <w:p w:rsidR="00E15FC8" w:rsidRPr="00B479E9" w:rsidRDefault="00E15FC8" w:rsidP="00CE477A">
            <w:pPr>
              <w:spacing w:after="0" w:line="240" w:lineRule="auto"/>
              <w:jc w:val="center"/>
              <w:rPr>
                <w:rFonts w:ascii="GHEA Grapalat" w:hAnsi="GHEA Grapalat"/>
                <w:bCs/>
                <w:iCs/>
                <w:sz w:val="16"/>
                <w:szCs w:val="16"/>
                <w:lang w:val="fr-FR"/>
              </w:rPr>
            </w:pPr>
            <w:r w:rsidRPr="00B479E9">
              <w:rPr>
                <w:rFonts w:ascii="GHEA Grapalat" w:hAnsi="GHEA Grapalat"/>
                <w:bCs/>
                <w:iCs/>
                <w:sz w:val="16"/>
                <w:szCs w:val="16"/>
                <w:lang w:val="fr-FR"/>
              </w:rPr>
              <w:t>օգտա-գործված</w:t>
            </w:r>
          </w:p>
        </w:tc>
        <w:tc>
          <w:tcPr>
            <w:tcW w:w="1260" w:type="dxa"/>
          </w:tcPr>
          <w:p w:rsidR="00E15FC8" w:rsidRPr="00B479E9" w:rsidRDefault="00E15FC8" w:rsidP="00CE477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6"/>
                <w:szCs w:val="16"/>
                <w:lang w:val="fr-FR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վերադարձ</w:t>
            </w:r>
            <w:r w:rsidRPr="00B479E9">
              <w:rPr>
                <w:rFonts w:ascii="GHEA Grapalat" w:hAnsi="GHEA Grapalat" w:cs="Sylfaen"/>
                <w:sz w:val="16"/>
                <w:szCs w:val="16"/>
                <w:lang w:val="fr-FR"/>
              </w:rPr>
              <w:t>-</w:t>
            </w:r>
          </w:p>
          <w:p w:rsidR="00E15FC8" w:rsidRPr="00B479E9" w:rsidRDefault="00E15FC8" w:rsidP="00CE477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6"/>
                <w:szCs w:val="16"/>
                <w:lang w:val="fr-FR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ված</w:t>
            </w:r>
            <w:r w:rsidRPr="00B479E9">
              <w:rPr>
                <w:rFonts w:ascii="GHEA Grapalat" w:hAnsi="GHEA Grapalat"/>
                <w:sz w:val="16"/>
                <w:szCs w:val="16"/>
                <w:lang w:val="fr-FR"/>
              </w:rPr>
              <w:t xml:space="preserve">` 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չօգտագործ</w:t>
            </w:r>
            <w:r w:rsidRPr="00C508C5">
              <w:rPr>
                <w:rFonts w:ascii="GHEA Grapalat" w:hAnsi="GHEA Grapalat" w:cs="Sylfaen"/>
                <w:sz w:val="16"/>
                <w:szCs w:val="16"/>
                <w:lang w:val="fr-FR"/>
              </w:rPr>
              <w:t>-</w:t>
            </w:r>
          </w:p>
          <w:p w:rsidR="00E15FC8" w:rsidRPr="00B479E9" w:rsidRDefault="00E15FC8" w:rsidP="00CE477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ված</w:t>
            </w:r>
            <w:r w:rsidRPr="00B479E9">
              <w:rPr>
                <w:rFonts w:ascii="GHEA Grapalat" w:hAnsi="GHEA Grapalat"/>
                <w:sz w:val="16"/>
                <w:szCs w:val="16"/>
                <w:lang w:val="fr-FR"/>
              </w:rPr>
              <w:t xml:space="preserve"> 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B479E9">
              <w:rPr>
                <w:rFonts w:ascii="GHEA Grapalat" w:hAnsi="GHEA Grapalat" w:cs="Sylfaen"/>
                <w:sz w:val="16"/>
                <w:szCs w:val="16"/>
                <w:lang w:val="fr-FR"/>
              </w:rPr>
              <w:t xml:space="preserve"> </w:t>
            </w:r>
            <w:r w:rsidRPr="00B479E9">
              <w:rPr>
                <w:rFonts w:ascii="GHEA Grapalat" w:hAnsi="GHEA Grapalat"/>
                <w:sz w:val="16"/>
                <w:szCs w:val="16"/>
                <w:lang w:val="fr-FR"/>
              </w:rPr>
              <w:t>(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կամ</w:t>
            </w:r>
            <w:r w:rsidRPr="00B479E9">
              <w:rPr>
                <w:rFonts w:ascii="GHEA Grapalat" w:hAnsi="GHEA Grapalat"/>
                <w:sz w:val="16"/>
                <w:szCs w:val="16"/>
                <w:lang w:val="fr-FR"/>
              </w:rPr>
              <w:t xml:space="preserve">) 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վնասված</w:t>
            </w:r>
          </w:p>
        </w:tc>
        <w:tc>
          <w:tcPr>
            <w:tcW w:w="1350" w:type="dxa"/>
          </w:tcPr>
          <w:p w:rsidR="00E15FC8" w:rsidRPr="00B479E9" w:rsidRDefault="00E15FC8" w:rsidP="000968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  <w:lang w:val="fr-FR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վերադարձված</w:t>
            </w:r>
            <w:r w:rsidRPr="00B479E9">
              <w:rPr>
                <w:rFonts w:ascii="GHEA Grapalat" w:hAnsi="GHEA Grapalat"/>
                <w:sz w:val="16"/>
                <w:szCs w:val="16"/>
                <w:lang w:val="fr-FR"/>
              </w:rPr>
              <w:t xml:space="preserve"> 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B479E9">
              <w:rPr>
                <w:rFonts w:ascii="GHEA Grapalat" w:hAnsi="GHEA Grapalat"/>
                <w:sz w:val="16"/>
                <w:szCs w:val="16"/>
                <w:lang w:val="fr-FR"/>
              </w:rPr>
              <w:t xml:space="preserve"> 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հարկային</w:t>
            </w:r>
            <w:r w:rsidRPr="00B479E9">
              <w:rPr>
                <w:rFonts w:ascii="GHEA Grapalat" w:hAnsi="GHEA Grapalat" w:cs="Sylfaen"/>
                <w:sz w:val="16"/>
                <w:szCs w:val="16"/>
                <w:lang w:val="fr-FR"/>
              </w:rPr>
              <w:t xml:space="preserve"> 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մարմնի</w:t>
            </w:r>
            <w:r w:rsidRPr="00B479E9">
              <w:rPr>
                <w:rFonts w:ascii="GHEA Grapalat" w:hAnsi="GHEA Grapalat"/>
                <w:sz w:val="16"/>
                <w:szCs w:val="16"/>
                <w:lang w:val="fr-FR"/>
              </w:rPr>
              <w:t xml:space="preserve"> 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r w:rsidRPr="00B479E9">
              <w:rPr>
                <w:rFonts w:ascii="GHEA Grapalat" w:hAnsi="GHEA Grapalat"/>
                <w:sz w:val="16"/>
                <w:szCs w:val="16"/>
                <w:lang w:val="fr-FR"/>
              </w:rPr>
              <w:t xml:space="preserve"> չընդ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ունված</w:t>
            </w:r>
            <w:r w:rsidRPr="00B479E9">
              <w:rPr>
                <w:rFonts w:ascii="GHEA Grapalat" w:hAnsi="GHEA Grapalat" w:cs="Sylfaen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70" w:type="dxa"/>
            <w:vMerge/>
          </w:tcPr>
          <w:p w:rsidR="00E15FC8" w:rsidRPr="00B479E9" w:rsidRDefault="00E15FC8" w:rsidP="00DB386E">
            <w:pPr>
              <w:pStyle w:val="NormalWeb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</w:tcPr>
          <w:p w:rsidR="00E15FC8" w:rsidRPr="00B479E9" w:rsidRDefault="00E15FC8" w:rsidP="00D74D0A">
            <w:pPr>
              <w:pStyle w:val="NormalWeb"/>
              <w:jc w:val="center"/>
              <w:rPr>
                <w:rFonts w:ascii="GHEA Grapalat" w:hAnsi="GHEA Grapalat" w:cs="Sylfaen"/>
                <w:sz w:val="16"/>
                <w:szCs w:val="16"/>
                <w:lang w:val="fr-FR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դուրսգրման</w:t>
            </w:r>
            <w:r w:rsidRPr="00B479E9">
              <w:rPr>
                <w:rFonts w:ascii="GHEA Grapalat" w:hAnsi="GHEA Grapalat" w:cs="Sylfaen"/>
                <w:sz w:val="16"/>
                <w:szCs w:val="16"/>
                <w:lang w:val="fr-FR"/>
              </w:rPr>
              <w:t xml:space="preserve"> 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ակտի</w:t>
            </w:r>
            <w:r w:rsidRPr="00B479E9">
              <w:rPr>
                <w:rFonts w:ascii="GHEA Grapalat" w:hAnsi="GHEA Grapalat" w:cs="Sylfaen"/>
                <w:sz w:val="16"/>
                <w:szCs w:val="16"/>
                <w:lang w:val="fr-FR"/>
              </w:rPr>
              <w:t xml:space="preserve"> 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կազմման</w:t>
            </w:r>
            <w:r w:rsidRPr="00B479E9">
              <w:rPr>
                <w:rFonts w:ascii="GHEA Grapalat" w:hAnsi="GHEA Grapalat" w:cs="Sylfaen"/>
                <w:sz w:val="16"/>
                <w:szCs w:val="16"/>
                <w:lang w:val="fr-FR"/>
              </w:rPr>
              <w:t xml:space="preserve"> </w:t>
            </w:r>
            <w:r w:rsidRPr="00B479E9">
              <w:rPr>
                <w:rFonts w:ascii="GHEA Grapalat" w:hAnsi="GHEA Grapalat" w:cs="Sylfaen"/>
                <w:sz w:val="16"/>
                <w:szCs w:val="16"/>
              </w:rPr>
              <w:t>ամսաթիվ</w:t>
            </w:r>
            <w:r>
              <w:rPr>
                <w:rFonts w:ascii="GHEA Grapalat" w:hAnsi="GHEA Grapalat" w:cs="Sylfaen"/>
                <w:sz w:val="16"/>
                <w:szCs w:val="16"/>
              </w:rPr>
              <w:t>ը</w:t>
            </w:r>
          </w:p>
        </w:tc>
        <w:tc>
          <w:tcPr>
            <w:tcW w:w="900" w:type="dxa"/>
          </w:tcPr>
          <w:p w:rsidR="00E15FC8" w:rsidRPr="00B479E9" w:rsidRDefault="00E15FC8" w:rsidP="000F48E1">
            <w:pPr>
              <w:pStyle w:val="NormalWeb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479E9">
              <w:rPr>
                <w:rFonts w:ascii="GHEA Grapalat" w:hAnsi="GHEA Grapalat" w:cs="Sylfaen"/>
                <w:sz w:val="16"/>
                <w:szCs w:val="16"/>
              </w:rPr>
              <w:t>քանակը (հատ)</w:t>
            </w:r>
          </w:p>
        </w:tc>
        <w:tc>
          <w:tcPr>
            <w:tcW w:w="1350" w:type="dxa"/>
            <w:vMerge/>
          </w:tcPr>
          <w:p w:rsidR="00E15FC8" w:rsidRPr="00B479E9" w:rsidRDefault="00E15FC8" w:rsidP="00DB386E">
            <w:pPr>
              <w:pStyle w:val="NormalWeb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E15FC8" w:rsidRPr="00B479E9" w:rsidTr="007C52D6">
        <w:tc>
          <w:tcPr>
            <w:tcW w:w="990" w:type="dxa"/>
            <w:vAlign w:val="center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E15FC8" w:rsidRPr="00B479E9" w:rsidRDefault="00E15FC8" w:rsidP="00D74D0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E15FC8" w:rsidRPr="00B479E9" w:rsidRDefault="00E15FC8" w:rsidP="00D74D0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lang w:val="fr-FR"/>
              </w:rPr>
            </w:pPr>
          </w:p>
        </w:tc>
        <w:tc>
          <w:tcPr>
            <w:tcW w:w="1800" w:type="dxa"/>
          </w:tcPr>
          <w:p w:rsidR="00E15FC8" w:rsidRPr="00B479E9" w:rsidRDefault="00E15FC8" w:rsidP="00D74D0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vAlign w:val="center"/>
          </w:tcPr>
          <w:p w:rsidR="00E15FC8" w:rsidRPr="00B479E9" w:rsidRDefault="00E15FC8" w:rsidP="00D74D0A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E15FC8" w:rsidRPr="00B479E9" w:rsidRDefault="00E15FC8" w:rsidP="00D74D0A">
            <w:pPr>
              <w:spacing w:after="0" w:line="240" w:lineRule="auto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1260" w:type="dxa"/>
            <w:vAlign w:val="center"/>
          </w:tcPr>
          <w:p w:rsidR="00E15FC8" w:rsidRPr="00B479E9" w:rsidRDefault="00E15FC8" w:rsidP="00D74D0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E15FC8" w:rsidRPr="00B479E9" w:rsidRDefault="00E15FC8" w:rsidP="00D74D0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</w:tcPr>
          <w:p w:rsidR="00E15FC8" w:rsidRPr="00B479E9" w:rsidRDefault="00E15FC8" w:rsidP="000F48E1">
            <w:pPr>
              <w:pStyle w:val="NormalWeb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</w:tcPr>
          <w:p w:rsidR="00E15FC8" w:rsidRPr="00B479E9" w:rsidRDefault="00E15FC8" w:rsidP="000F48E1">
            <w:pPr>
              <w:pStyle w:val="NormalWeb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</w:tcPr>
          <w:p w:rsidR="00E15FC8" w:rsidRPr="00B479E9" w:rsidRDefault="00E15FC8" w:rsidP="000F48E1">
            <w:pPr>
              <w:pStyle w:val="NormalWeb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350" w:type="dxa"/>
          </w:tcPr>
          <w:p w:rsidR="00E15FC8" w:rsidRPr="00B479E9" w:rsidRDefault="00E15FC8" w:rsidP="000F48E1">
            <w:pPr>
              <w:pStyle w:val="NormalWeb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E15FC8" w:rsidRPr="00B479E9" w:rsidTr="007C52D6">
        <w:tc>
          <w:tcPr>
            <w:tcW w:w="990" w:type="dxa"/>
            <w:vAlign w:val="center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lang w:val="fr-FR"/>
              </w:rPr>
            </w:pPr>
          </w:p>
        </w:tc>
        <w:tc>
          <w:tcPr>
            <w:tcW w:w="1440" w:type="dxa"/>
            <w:vAlign w:val="center"/>
          </w:tcPr>
          <w:p w:rsidR="00E15FC8" w:rsidRPr="00B479E9" w:rsidRDefault="00E15FC8" w:rsidP="00C402E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lang w:val="fr-FR"/>
              </w:rPr>
            </w:pPr>
          </w:p>
        </w:tc>
        <w:tc>
          <w:tcPr>
            <w:tcW w:w="1800" w:type="dxa"/>
          </w:tcPr>
          <w:p w:rsidR="00E15FC8" w:rsidRPr="00B479E9" w:rsidRDefault="00E15FC8" w:rsidP="00D2033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810" w:type="dxa"/>
            <w:vAlign w:val="center"/>
          </w:tcPr>
          <w:p w:rsidR="00E15FC8" w:rsidRPr="00B479E9" w:rsidRDefault="00E15FC8" w:rsidP="003B5352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E15FC8" w:rsidRPr="00B479E9" w:rsidRDefault="00E15FC8" w:rsidP="003B5352">
            <w:pPr>
              <w:spacing w:after="0" w:line="240" w:lineRule="auto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1260" w:type="dxa"/>
            <w:vAlign w:val="center"/>
          </w:tcPr>
          <w:p w:rsidR="00E15FC8" w:rsidRPr="00B479E9" w:rsidRDefault="00E15FC8" w:rsidP="003B535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  <w:tc>
          <w:tcPr>
            <w:tcW w:w="1350" w:type="dxa"/>
            <w:vAlign w:val="center"/>
          </w:tcPr>
          <w:p w:rsidR="00E15FC8" w:rsidRPr="00B479E9" w:rsidRDefault="00E15FC8" w:rsidP="003B535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</w:tcPr>
          <w:p w:rsidR="00E15FC8" w:rsidRPr="00B479E9" w:rsidRDefault="00E15FC8" w:rsidP="00C402E6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</w:tcPr>
          <w:p w:rsidR="00E15FC8" w:rsidRPr="00B479E9" w:rsidRDefault="00E15FC8" w:rsidP="00C402E6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</w:tcPr>
          <w:p w:rsidR="00E15FC8" w:rsidRPr="00B479E9" w:rsidRDefault="00E15FC8" w:rsidP="00C402E6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350" w:type="dxa"/>
          </w:tcPr>
          <w:p w:rsidR="00E15FC8" w:rsidRPr="00B479E9" w:rsidRDefault="00E15FC8" w:rsidP="00C402E6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</w:tbl>
    <w:p w:rsidR="00E15FC8" w:rsidRPr="00B479E9" w:rsidRDefault="00E15FC8" w:rsidP="00C402E6">
      <w:pPr>
        <w:spacing w:after="0" w:line="240" w:lineRule="auto"/>
        <w:rPr>
          <w:rFonts w:ascii="GHEA Grapalat" w:hAnsi="GHEA Grapalat" w:cs="Sylfaen"/>
          <w:b/>
          <w:bCs/>
          <w:sz w:val="16"/>
          <w:szCs w:val="16"/>
          <w:lang w:val="fr-FR" w:eastAsia="ru-RU"/>
        </w:rPr>
      </w:pPr>
      <w:r w:rsidRPr="00B479E9">
        <w:rPr>
          <w:rFonts w:ascii="GHEA Grapalat" w:hAnsi="GHEA Grapalat" w:cs="Sylfaen"/>
          <w:b/>
          <w:bCs/>
          <w:sz w:val="16"/>
          <w:szCs w:val="16"/>
          <w:lang w:val="fr-FR" w:eastAsia="ru-RU"/>
        </w:rPr>
        <w:t xml:space="preserve">        </w:t>
      </w:r>
    </w:p>
    <w:p w:rsidR="00E15FC8" w:rsidRDefault="00E15FC8" w:rsidP="001D3DFB">
      <w:pPr>
        <w:tabs>
          <w:tab w:val="left" w:pos="13938"/>
        </w:tabs>
        <w:spacing w:after="0" w:line="240" w:lineRule="auto"/>
        <w:ind w:firstLine="269"/>
        <w:rPr>
          <w:rFonts w:ascii="GHEA Grapalat" w:hAnsi="GHEA Grapalat" w:cs="Sylfaen"/>
          <w:b/>
          <w:bCs/>
          <w:sz w:val="24"/>
          <w:szCs w:val="24"/>
        </w:rPr>
      </w:pPr>
    </w:p>
    <w:p w:rsidR="00E15FC8" w:rsidRDefault="00E15FC8" w:rsidP="001D3DFB">
      <w:pPr>
        <w:tabs>
          <w:tab w:val="left" w:pos="13938"/>
        </w:tabs>
        <w:spacing w:after="0" w:line="240" w:lineRule="auto"/>
        <w:ind w:firstLine="269"/>
        <w:rPr>
          <w:rFonts w:ascii="GHEA Grapalat" w:hAnsi="GHEA Grapalat" w:cs="Sylfaen"/>
          <w:b/>
          <w:bCs/>
          <w:sz w:val="24"/>
          <w:szCs w:val="24"/>
        </w:rPr>
      </w:pPr>
    </w:p>
    <w:p w:rsidR="00E15FC8" w:rsidRDefault="00E15FC8" w:rsidP="001D3DFB">
      <w:pPr>
        <w:tabs>
          <w:tab w:val="left" w:pos="13938"/>
        </w:tabs>
        <w:spacing w:after="0" w:line="240" w:lineRule="auto"/>
        <w:ind w:firstLine="269"/>
        <w:rPr>
          <w:rFonts w:ascii="GHEA Grapalat" w:hAnsi="GHEA Grapalat" w:cs="Sylfaen"/>
          <w:b/>
          <w:bCs/>
          <w:sz w:val="24"/>
          <w:szCs w:val="24"/>
        </w:rPr>
      </w:pPr>
    </w:p>
    <w:p w:rsidR="00E15FC8" w:rsidRPr="0003441A" w:rsidRDefault="00E15FC8" w:rsidP="001D3DFB">
      <w:pPr>
        <w:tabs>
          <w:tab w:val="left" w:pos="13938"/>
        </w:tabs>
        <w:spacing w:after="0" w:line="240" w:lineRule="auto"/>
        <w:ind w:firstLine="269"/>
        <w:rPr>
          <w:rFonts w:ascii="GHEA Grapalat" w:hAnsi="GHEA Grapalat" w:cs="Sylfaen"/>
          <w:b/>
          <w:bCs/>
          <w:sz w:val="24"/>
          <w:szCs w:val="24"/>
        </w:rPr>
      </w:pPr>
    </w:p>
    <w:p w:rsidR="00E15FC8" w:rsidRPr="0003441A" w:rsidRDefault="00E15FC8" w:rsidP="001D3DFB">
      <w:pPr>
        <w:tabs>
          <w:tab w:val="left" w:pos="13938"/>
        </w:tabs>
        <w:spacing w:after="0" w:line="240" w:lineRule="auto"/>
        <w:ind w:firstLine="269"/>
        <w:rPr>
          <w:rFonts w:ascii="GHEA Grapalat" w:hAnsi="GHEA Grapalat"/>
          <w:sz w:val="24"/>
          <w:szCs w:val="24"/>
        </w:rPr>
      </w:pPr>
      <w:r w:rsidRPr="0003441A">
        <w:rPr>
          <w:rFonts w:ascii="GHEA Grapalat" w:hAnsi="GHEA Grapalat" w:cs="Sylfaen"/>
          <w:b/>
          <w:bCs/>
          <w:sz w:val="24"/>
          <w:szCs w:val="24"/>
        </w:rPr>
        <w:t>Հարկ</w:t>
      </w:r>
      <w:r w:rsidRPr="0003441A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03441A">
        <w:rPr>
          <w:rFonts w:ascii="GHEA Grapalat" w:hAnsi="GHEA Grapalat" w:cs="Sylfaen"/>
          <w:b/>
          <w:bCs/>
          <w:sz w:val="24"/>
          <w:szCs w:val="24"/>
        </w:rPr>
        <w:t>վճարողի</w:t>
      </w:r>
      <w:r w:rsidRPr="0003441A">
        <w:rPr>
          <w:rFonts w:ascii="GHEA Grapalat" w:hAnsi="GHEA Grapalat"/>
          <w:b/>
          <w:bCs/>
          <w:sz w:val="24"/>
          <w:szCs w:val="24"/>
        </w:rPr>
        <w:t>/</w:t>
      </w:r>
      <w:r w:rsidRPr="0003441A">
        <w:rPr>
          <w:rFonts w:ascii="GHEA Grapalat" w:hAnsi="GHEA Grapalat" w:cs="Sylfaen"/>
          <w:b/>
          <w:bCs/>
          <w:sz w:val="24"/>
          <w:szCs w:val="24"/>
        </w:rPr>
        <w:t>ղեկավարի</w:t>
      </w:r>
      <w:r w:rsidRPr="0003441A">
        <w:rPr>
          <w:rFonts w:ascii="GHEA Grapalat" w:hAnsi="GHEA Grapalat"/>
          <w:b/>
          <w:bCs/>
          <w:sz w:val="24"/>
          <w:szCs w:val="24"/>
        </w:rPr>
        <w:t xml:space="preserve"> __________________________________________________</w:t>
      </w:r>
      <w:r w:rsidRPr="0003441A">
        <w:rPr>
          <w:rFonts w:ascii="GHEA Grapalat" w:hAnsi="GHEA Grapalat"/>
          <w:b/>
          <w:bCs/>
          <w:sz w:val="24"/>
          <w:szCs w:val="24"/>
        </w:rPr>
        <w:tab/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/>
      </w:tblPr>
      <w:tblGrid>
        <w:gridCol w:w="3968"/>
        <w:gridCol w:w="9915"/>
      </w:tblGrid>
      <w:tr w:rsidR="00E15FC8" w:rsidRPr="0003441A" w:rsidTr="0072197C">
        <w:trPr>
          <w:tblCellSpacing w:w="7" w:type="dxa"/>
        </w:trPr>
        <w:tc>
          <w:tcPr>
            <w:tcW w:w="4493" w:type="dxa"/>
            <w:vAlign w:val="center"/>
          </w:tcPr>
          <w:p w:rsidR="00E15FC8" w:rsidRPr="0003441A" w:rsidRDefault="00E15FC8" w:rsidP="00EE0872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0344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7" w:type="dxa"/>
            <w:vAlign w:val="center"/>
          </w:tcPr>
          <w:p w:rsidR="00E15FC8" w:rsidRPr="0003441A" w:rsidRDefault="00E15FC8" w:rsidP="00EE0872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03441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  (</w:t>
            </w:r>
            <w:r w:rsidRPr="0003441A">
              <w:rPr>
                <w:rFonts w:ascii="GHEA Grapalat" w:hAnsi="GHEA Grapalat" w:cs="Sylfaen"/>
                <w:b/>
                <w:bCs/>
                <w:sz w:val="24"/>
                <w:szCs w:val="24"/>
              </w:rPr>
              <w:t>ստորագրությունը</w:t>
            </w:r>
            <w:r w:rsidRPr="0003441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03441A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անունը</w:t>
            </w:r>
            <w:r w:rsidRPr="0003441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, </w:t>
            </w:r>
            <w:r w:rsidRPr="0003441A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ազգանունը</w:t>
            </w:r>
            <w:r w:rsidRPr="0003441A">
              <w:rPr>
                <w:rFonts w:ascii="GHEA Grapalat" w:hAnsi="GHEA Grapalat"/>
                <w:b/>
                <w:bCs/>
                <w:sz w:val="24"/>
                <w:szCs w:val="24"/>
              </w:rPr>
              <w:t>)</w:t>
            </w:r>
          </w:p>
        </w:tc>
      </w:tr>
    </w:tbl>
    <w:p w:rsidR="00E15FC8" w:rsidRPr="0003441A" w:rsidRDefault="00E15FC8" w:rsidP="0072197C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03441A">
        <w:rPr>
          <w:rFonts w:ascii="GHEA Grapalat" w:hAnsi="GHEA Grapalat"/>
          <w:sz w:val="24"/>
          <w:szCs w:val="24"/>
        </w:rPr>
        <w:t>«___» _____________ 20</w:t>
      </w:r>
      <w:r w:rsidRPr="0003441A">
        <w:rPr>
          <w:rFonts w:ascii="Times New Roman" w:hAnsi="Times New Roman"/>
          <w:sz w:val="24"/>
          <w:szCs w:val="24"/>
        </w:rPr>
        <w:t> </w:t>
      </w:r>
      <w:r w:rsidRPr="0003441A">
        <w:rPr>
          <w:rFonts w:ascii="GHEA Grapalat" w:hAnsi="GHEA Grapalat"/>
          <w:sz w:val="24"/>
          <w:szCs w:val="24"/>
        </w:rPr>
        <w:t xml:space="preserve"> </w:t>
      </w:r>
      <w:r w:rsidRPr="0003441A">
        <w:rPr>
          <w:rFonts w:ascii="GHEA Grapalat" w:hAnsi="GHEA Grapalat" w:cs="Sylfaen"/>
          <w:sz w:val="24"/>
          <w:szCs w:val="24"/>
        </w:rPr>
        <w:t>թ</w:t>
      </w:r>
    </w:p>
    <w:p w:rsidR="00E15FC8" w:rsidRPr="0003441A" w:rsidRDefault="00E15FC8" w:rsidP="00D32907">
      <w:pPr>
        <w:spacing w:after="0" w:line="240" w:lineRule="auto"/>
        <w:ind w:firstLine="269"/>
        <w:rPr>
          <w:rFonts w:ascii="GHEA Grapalat" w:hAnsi="GHEA Grapalat"/>
          <w:sz w:val="24"/>
          <w:szCs w:val="24"/>
          <w:lang w:val="fr-FR" w:eastAsia="ru-RU"/>
        </w:rPr>
      </w:pPr>
      <w:r w:rsidRPr="0003441A">
        <w:rPr>
          <w:rFonts w:ascii="Times New Roman" w:hAnsi="Times New Roman"/>
          <w:sz w:val="24"/>
          <w:szCs w:val="24"/>
        </w:rPr>
        <w:t> </w:t>
      </w:r>
    </w:p>
    <w:p w:rsidR="00E15FC8" w:rsidRPr="0003441A" w:rsidRDefault="00E15FC8" w:rsidP="00C402E6">
      <w:pPr>
        <w:spacing w:after="0" w:line="240" w:lineRule="auto"/>
        <w:rPr>
          <w:rFonts w:ascii="GHEA Grapalat" w:hAnsi="GHEA Grapalat"/>
          <w:b/>
          <w:bCs/>
          <w:sz w:val="24"/>
          <w:szCs w:val="24"/>
          <w:lang w:val="fr-FR" w:eastAsia="ru-RU"/>
        </w:rPr>
      </w:pPr>
      <w:r w:rsidRPr="0003441A">
        <w:rPr>
          <w:rFonts w:ascii="GHEA Grapalat" w:hAnsi="GHEA Grapalat"/>
          <w:sz w:val="24"/>
          <w:szCs w:val="24"/>
          <w:lang w:val="fr-FR" w:eastAsia="ru-RU"/>
        </w:rPr>
        <w:t xml:space="preserve">     </w:t>
      </w:r>
      <w:r w:rsidRPr="0003441A">
        <w:rPr>
          <w:sz w:val="24"/>
          <w:szCs w:val="24"/>
          <w:lang w:val="fr-FR" w:eastAsia="ru-RU"/>
        </w:rPr>
        <w:t> </w:t>
      </w:r>
      <w:r w:rsidRPr="0003441A">
        <w:rPr>
          <w:rFonts w:ascii="GHEA Grapalat" w:hAnsi="GHEA Grapalat"/>
          <w:b/>
          <w:bCs/>
          <w:sz w:val="24"/>
          <w:szCs w:val="24"/>
          <w:lang w:eastAsia="ru-RU"/>
        </w:rPr>
        <w:t>Կ</w:t>
      </w:r>
      <w:r w:rsidRPr="0003441A">
        <w:rPr>
          <w:rFonts w:ascii="GHEA Grapalat" w:hAnsi="GHEA Grapalat"/>
          <w:b/>
          <w:bCs/>
          <w:sz w:val="24"/>
          <w:szCs w:val="24"/>
          <w:lang w:val="fr-FR" w:eastAsia="ru-RU"/>
        </w:rPr>
        <w:t>.</w:t>
      </w:r>
      <w:r w:rsidRPr="0003441A">
        <w:rPr>
          <w:rFonts w:ascii="GHEA Grapalat" w:hAnsi="GHEA Grapalat"/>
          <w:b/>
          <w:bCs/>
          <w:sz w:val="24"/>
          <w:szCs w:val="24"/>
          <w:lang w:eastAsia="ru-RU"/>
        </w:rPr>
        <w:t>Տ</w:t>
      </w:r>
      <w:r w:rsidRPr="0003441A">
        <w:rPr>
          <w:rFonts w:ascii="GHEA Grapalat" w:hAnsi="GHEA Grapalat"/>
          <w:b/>
          <w:bCs/>
          <w:sz w:val="24"/>
          <w:szCs w:val="24"/>
          <w:lang w:val="fr-FR" w:eastAsia="ru-RU"/>
        </w:rPr>
        <w:t>.</w:t>
      </w:r>
    </w:p>
    <w:sectPr w:rsidR="00E15FC8" w:rsidRPr="0003441A" w:rsidSect="004A6D1F">
      <w:pgSz w:w="15840" w:h="12240" w:orient="landscape"/>
      <w:pgMar w:top="719" w:right="1134" w:bottom="36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354"/>
    <w:rsid w:val="00003F7F"/>
    <w:rsid w:val="0003441A"/>
    <w:rsid w:val="00093C09"/>
    <w:rsid w:val="0009685C"/>
    <w:rsid w:val="000A0E47"/>
    <w:rsid w:val="000C22AB"/>
    <w:rsid w:val="000F48E1"/>
    <w:rsid w:val="00106F40"/>
    <w:rsid w:val="0011299C"/>
    <w:rsid w:val="001241C0"/>
    <w:rsid w:val="00150BD2"/>
    <w:rsid w:val="00157210"/>
    <w:rsid w:val="00171F80"/>
    <w:rsid w:val="001874A8"/>
    <w:rsid w:val="001A65D6"/>
    <w:rsid w:val="001D3360"/>
    <w:rsid w:val="001D3DFB"/>
    <w:rsid w:val="001F48C3"/>
    <w:rsid w:val="002539EF"/>
    <w:rsid w:val="002548D9"/>
    <w:rsid w:val="00254C03"/>
    <w:rsid w:val="00257003"/>
    <w:rsid w:val="002611D1"/>
    <w:rsid w:val="00281CED"/>
    <w:rsid w:val="002978CA"/>
    <w:rsid w:val="002D5EE0"/>
    <w:rsid w:val="002E1B32"/>
    <w:rsid w:val="002E586D"/>
    <w:rsid w:val="002E6FEC"/>
    <w:rsid w:val="0031300D"/>
    <w:rsid w:val="00316759"/>
    <w:rsid w:val="00324611"/>
    <w:rsid w:val="00345D9B"/>
    <w:rsid w:val="00346619"/>
    <w:rsid w:val="00365999"/>
    <w:rsid w:val="00396E93"/>
    <w:rsid w:val="003A2A8D"/>
    <w:rsid w:val="003B1A59"/>
    <w:rsid w:val="003B5352"/>
    <w:rsid w:val="003E44C6"/>
    <w:rsid w:val="00433F40"/>
    <w:rsid w:val="0047732C"/>
    <w:rsid w:val="00482B83"/>
    <w:rsid w:val="00485718"/>
    <w:rsid w:val="004A6D1F"/>
    <w:rsid w:val="004C3E7E"/>
    <w:rsid w:val="004C7EDA"/>
    <w:rsid w:val="004D643B"/>
    <w:rsid w:val="004E2B3F"/>
    <w:rsid w:val="004F1B14"/>
    <w:rsid w:val="004F24CB"/>
    <w:rsid w:val="004F542E"/>
    <w:rsid w:val="00510FE6"/>
    <w:rsid w:val="005335BF"/>
    <w:rsid w:val="005618AB"/>
    <w:rsid w:val="00563F59"/>
    <w:rsid w:val="0056648E"/>
    <w:rsid w:val="005772C8"/>
    <w:rsid w:val="00596045"/>
    <w:rsid w:val="005964D9"/>
    <w:rsid w:val="005A4FF9"/>
    <w:rsid w:val="005C090C"/>
    <w:rsid w:val="005D5205"/>
    <w:rsid w:val="005D5B67"/>
    <w:rsid w:val="005E2B94"/>
    <w:rsid w:val="005E5D31"/>
    <w:rsid w:val="005F04A3"/>
    <w:rsid w:val="005F09CE"/>
    <w:rsid w:val="005F49E0"/>
    <w:rsid w:val="00605BD0"/>
    <w:rsid w:val="006310D2"/>
    <w:rsid w:val="00653FC1"/>
    <w:rsid w:val="006639B9"/>
    <w:rsid w:val="006A380D"/>
    <w:rsid w:val="006C2B80"/>
    <w:rsid w:val="006E797C"/>
    <w:rsid w:val="0072197C"/>
    <w:rsid w:val="00733D5D"/>
    <w:rsid w:val="00736323"/>
    <w:rsid w:val="00754D02"/>
    <w:rsid w:val="00762A44"/>
    <w:rsid w:val="007652FD"/>
    <w:rsid w:val="007A27DC"/>
    <w:rsid w:val="007A5526"/>
    <w:rsid w:val="007C3CDA"/>
    <w:rsid w:val="007C44C1"/>
    <w:rsid w:val="007C52D6"/>
    <w:rsid w:val="007D17B0"/>
    <w:rsid w:val="007D50B6"/>
    <w:rsid w:val="007E32C1"/>
    <w:rsid w:val="007F276F"/>
    <w:rsid w:val="00806354"/>
    <w:rsid w:val="0083454B"/>
    <w:rsid w:val="0085372B"/>
    <w:rsid w:val="00874947"/>
    <w:rsid w:val="0089603B"/>
    <w:rsid w:val="00897926"/>
    <w:rsid w:val="00897D67"/>
    <w:rsid w:val="008B4498"/>
    <w:rsid w:val="008C0F46"/>
    <w:rsid w:val="008C4BC6"/>
    <w:rsid w:val="00905ECD"/>
    <w:rsid w:val="00916D12"/>
    <w:rsid w:val="00934FC0"/>
    <w:rsid w:val="009470FB"/>
    <w:rsid w:val="0096164C"/>
    <w:rsid w:val="00963631"/>
    <w:rsid w:val="009744EC"/>
    <w:rsid w:val="009B2EEC"/>
    <w:rsid w:val="009B4663"/>
    <w:rsid w:val="009B52DE"/>
    <w:rsid w:val="009C290F"/>
    <w:rsid w:val="009E258E"/>
    <w:rsid w:val="00A04E01"/>
    <w:rsid w:val="00A05A0A"/>
    <w:rsid w:val="00A33C13"/>
    <w:rsid w:val="00A76DDF"/>
    <w:rsid w:val="00A804D6"/>
    <w:rsid w:val="00A85473"/>
    <w:rsid w:val="00A86DF7"/>
    <w:rsid w:val="00AB7081"/>
    <w:rsid w:val="00AE7BF7"/>
    <w:rsid w:val="00B0557F"/>
    <w:rsid w:val="00B479E9"/>
    <w:rsid w:val="00B5493D"/>
    <w:rsid w:val="00B70D8F"/>
    <w:rsid w:val="00BF0F34"/>
    <w:rsid w:val="00C16180"/>
    <w:rsid w:val="00C20EC4"/>
    <w:rsid w:val="00C25DF8"/>
    <w:rsid w:val="00C402E6"/>
    <w:rsid w:val="00C508C5"/>
    <w:rsid w:val="00C62208"/>
    <w:rsid w:val="00C81A63"/>
    <w:rsid w:val="00C9469F"/>
    <w:rsid w:val="00CE2024"/>
    <w:rsid w:val="00CE477A"/>
    <w:rsid w:val="00CE6868"/>
    <w:rsid w:val="00CF388D"/>
    <w:rsid w:val="00D01D87"/>
    <w:rsid w:val="00D20333"/>
    <w:rsid w:val="00D32907"/>
    <w:rsid w:val="00D361B4"/>
    <w:rsid w:val="00D413AB"/>
    <w:rsid w:val="00D438BE"/>
    <w:rsid w:val="00D55E9A"/>
    <w:rsid w:val="00D647E7"/>
    <w:rsid w:val="00D74D0A"/>
    <w:rsid w:val="00D77E9C"/>
    <w:rsid w:val="00D8545C"/>
    <w:rsid w:val="00D87336"/>
    <w:rsid w:val="00D958E5"/>
    <w:rsid w:val="00DA163D"/>
    <w:rsid w:val="00DA30F0"/>
    <w:rsid w:val="00DB386E"/>
    <w:rsid w:val="00E01048"/>
    <w:rsid w:val="00E15737"/>
    <w:rsid w:val="00E15FC8"/>
    <w:rsid w:val="00E279D1"/>
    <w:rsid w:val="00E921E3"/>
    <w:rsid w:val="00EA28D7"/>
    <w:rsid w:val="00EB65A8"/>
    <w:rsid w:val="00ED5BC5"/>
    <w:rsid w:val="00EE0872"/>
    <w:rsid w:val="00EF02E0"/>
    <w:rsid w:val="00EF2B52"/>
    <w:rsid w:val="00EF49EB"/>
    <w:rsid w:val="00F00DAE"/>
    <w:rsid w:val="00F04082"/>
    <w:rsid w:val="00F074CA"/>
    <w:rsid w:val="00F27AD8"/>
    <w:rsid w:val="00F465FF"/>
    <w:rsid w:val="00F66A4A"/>
    <w:rsid w:val="00F93B9A"/>
    <w:rsid w:val="00FE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31"/>
    <w:pPr>
      <w:spacing w:after="200" w:line="276" w:lineRule="auto"/>
    </w:pPr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700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57003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257003"/>
    <w:rPr>
      <w:rFonts w:ascii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57003"/>
    <w:rPr>
      <w:rFonts w:ascii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8063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80635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06354"/>
    <w:rPr>
      <w:rFonts w:cs="Times New Roman"/>
      <w:b/>
      <w:bCs/>
    </w:rPr>
  </w:style>
  <w:style w:type="paragraph" w:customStyle="1" w:styleId="DefaultParagraphFontParaChar">
    <w:name w:val="Default Paragraph Font Para Char"/>
    <w:basedOn w:val="Normal"/>
    <w:uiPriority w:val="99"/>
    <w:locked/>
    <w:rsid w:val="0096164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96164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164C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413AB"/>
    <w:rPr>
      <w:rFonts w:ascii="Arial Unicode MS" w:eastAsia="Arial Unicode MS" w:hAnsi="Arial Unicode MS" w:cs="Times New Roman"/>
      <w:sz w:val="17"/>
      <w:szCs w:val="17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D413AB"/>
    <w:pPr>
      <w:widowControl w:val="0"/>
      <w:shd w:val="clear" w:color="auto" w:fill="FFFFFF"/>
      <w:spacing w:after="360" w:line="240" w:lineRule="atLeast"/>
    </w:pPr>
    <w:rPr>
      <w:rFonts w:ascii="Arial Unicode MS" w:eastAsia="Arial Unicode MS" w:hAnsi="Arial Unicode MS"/>
      <w:noProof/>
      <w:sz w:val="17"/>
      <w:szCs w:val="17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C20EC4"/>
    <w:pPr>
      <w:tabs>
        <w:tab w:val="left" w:pos="-1980"/>
      </w:tabs>
      <w:spacing w:after="0" w:line="240" w:lineRule="auto"/>
      <w:jc w:val="both"/>
    </w:pPr>
    <w:rPr>
      <w:rFonts w:ascii="Times Armenian" w:hAnsi="Times Armeni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20EC4"/>
    <w:rPr>
      <w:rFonts w:ascii="Times Armenian" w:hAnsi="Times Armenian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432</TotalTime>
  <Pages>1</Pages>
  <Words>225</Words>
  <Characters>1287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a.bagdasaryan</dc:creator>
  <cp:keywords/>
  <dc:description/>
  <cp:lastModifiedBy>kristina.grigoryan</cp:lastModifiedBy>
  <cp:revision>79</cp:revision>
  <cp:lastPrinted>2014-11-17T06:32:00Z</cp:lastPrinted>
  <dcterms:created xsi:type="dcterms:W3CDTF">2014-08-22T07:56:00Z</dcterms:created>
  <dcterms:modified xsi:type="dcterms:W3CDTF">2014-11-25T13:09:00Z</dcterms:modified>
</cp:coreProperties>
</file>